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E2C9C">
      <w:pPr>
        <w:jc w:val="both"/>
        <w:rPr>
          <w:rFonts w:ascii="方正小标宋_GBK" w:hAnsi="仿宋" w:eastAsia="方正小标宋_GBK"/>
          <w:sz w:val="36"/>
          <w:szCs w:val="36"/>
        </w:rPr>
      </w:pPr>
    </w:p>
    <w:p w14:paraId="45A2FB7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温岭市交通旅游集团有限公司编外工作人员报名表</w:t>
      </w:r>
    </w:p>
    <w:p w14:paraId="54A5A69D">
      <w:pPr>
        <w:adjustRightInd w:val="0"/>
        <w:snapToGrid w:val="0"/>
        <w:spacing w:line="240" w:lineRule="exact"/>
        <w:rPr>
          <w:rFonts w:ascii="宋体" w:hAnsi="Calibri"/>
          <w:szCs w:val="21"/>
        </w:rPr>
      </w:pPr>
    </w:p>
    <w:tbl>
      <w:tblPr>
        <w:tblStyle w:val="9"/>
        <w:tblW w:w="9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405"/>
        <w:gridCol w:w="145"/>
        <w:gridCol w:w="726"/>
        <w:gridCol w:w="507"/>
        <w:gridCol w:w="799"/>
        <w:gridCol w:w="582"/>
        <w:gridCol w:w="179"/>
        <w:gridCol w:w="447"/>
        <w:gridCol w:w="53"/>
        <w:gridCol w:w="505"/>
        <w:gridCol w:w="121"/>
        <w:gridCol w:w="576"/>
        <w:gridCol w:w="398"/>
        <w:gridCol w:w="1263"/>
        <w:gridCol w:w="1974"/>
      </w:tblGrid>
      <w:tr w14:paraId="2251C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ED85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报考岗位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7D3069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8403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报考公司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C5EA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B50012">
            <w:pPr>
              <w:adjustRightInd w:val="0"/>
              <w:snapToGrid w:val="0"/>
              <w:spacing w:before="100" w:after="10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AB63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6AC47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65DC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4E849C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29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1F41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52796"/>
        </w:tc>
      </w:tr>
      <w:tr w14:paraId="2E6C3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A5263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D6DC4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C62F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民族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407B8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64AE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EF5F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A6D37"/>
        </w:tc>
      </w:tr>
      <w:tr w14:paraId="493A9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7BE9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籍贯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3001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68C72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户口所在地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3D9F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6B5B64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健康状况</w:t>
            </w:r>
          </w:p>
        </w:tc>
        <w:tc>
          <w:tcPr>
            <w:tcW w:w="16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3884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54385"/>
        </w:tc>
      </w:tr>
      <w:tr w14:paraId="3B9D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E031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原工作单位及职务</w:t>
            </w:r>
          </w:p>
        </w:tc>
        <w:tc>
          <w:tcPr>
            <w:tcW w:w="5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754E5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3EA7A"/>
        </w:tc>
      </w:tr>
      <w:tr w14:paraId="5D43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0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3F592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54BCB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344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3666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学历</w:t>
            </w:r>
          </w:p>
          <w:p w14:paraId="1B726F9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68D5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 w14:paraId="7E38F6A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97521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F8F9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9C161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04C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61EC2"/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CDA8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在职</w:t>
            </w:r>
          </w:p>
          <w:p w14:paraId="145783B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</w:t>
            </w:r>
          </w:p>
        </w:tc>
        <w:tc>
          <w:tcPr>
            <w:tcW w:w="1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B904FB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8EC17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毕业院校系及专业</w:t>
            </w:r>
          </w:p>
        </w:tc>
        <w:tc>
          <w:tcPr>
            <w:tcW w:w="42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A141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C7A2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1F943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婚姻状况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6CB09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B72E4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专业技术资格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1727C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069D5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C6ACE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现居住地址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42A63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33E22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719A2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联系电话</w:t>
            </w:r>
          </w:p>
        </w:tc>
        <w:tc>
          <w:tcPr>
            <w:tcW w:w="2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A529B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D55C2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紧急联系电话</w:t>
            </w:r>
          </w:p>
        </w:tc>
        <w:tc>
          <w:tcPr>
            <w:tcW w:w="3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66E1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F94B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F9836A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B325AF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D5D4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  <w:jc w:val="center"/>
        </w:trPr>
        <w:tc>
          <w:tcPr>
            <w:tcW w:w="13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C1F18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个人简历</w:t>
            </w:r>
          </w:p>
        </w:tc>
        <w:tc>
          <w:tcPr>
            <w:tcW w:w="81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9BAB5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1.学习简历（高中开始）</w:t>
            </w:r>
          </w:p>
          <w:p w14:paraId="794E19CB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中学 </w:t>
            </w:r>
          </w:p>
          <w:p w14:paraId="4BCDF6A0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.09—200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.07 </w:t>
            </w:r>
            <w:r>
              <w:rPr>
                <w:rFonts w:ascii="仿宋_GB2312" w:hAnsi="宋体" w:eastAsia="仿宋_GB2312"/>
                <w:szCs w:val="21"/>
              </w:rPr>
              <w:t>XX</w:t>
            </w:r>
            <w:r>
              <w:rPr>
                <w:rFonts w:hint="eastAsia" w:ascii="仿宋_GB2312" w:hAnsi="宋体" w:eastAsia="仿宋_GB2312"/>
                <w:szCs w:val="21"/>
              </w:rPr>
              <w:t>大学   工商管理</w:t>
            </w:r>
          </w:p>
          <w:p w14:paraId="33C4CB41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  <w:p w14:paraId="1F6B6E45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2.工作简历</w:t>
            </w:r>
          </w:p>
          <w:p w14:paraId="5D7177A5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.04—201</w:t>
            </w:r>
            <w:r>
              <w:rPr>
                <w:rFonts w:ascii="仿宋_GB2312" w:hAnsi="宋体" w:eastAsia="仿宋_GB2312"/>
                <w:szCs w:val="21"/>
              </w:rPr>
              <w:t>X</w:t>
            </w:r>
            <w:r>
              <w:rPr>
                <w:rFonts w:hint="eastAsia" w:ascii="仿宋_GB2312" w:hAnsi="宋体" w:eastAsia="仿宋_GB2312"/>
                <w:szCs w:val="21"/>
              </w:rPr>
              <w:t>.10 温岭市</w:t>
            </w:r>
            <w:r>
              <w:rPr>
                <w:rFonts w:ascii="仿宋_GB2312" w:hAnsi="宋体" w:eastAsia="仿宋_GB2312"/>
                <w:szCs w:val="21"/>
              </w:rPr>
              <w:t>XXXX</w:t>
            </w:r>
            <w:r>
              <w:rPr>
                <w:rFonts w:hint="eastAsia" w:ascii="仿宋_GB2312" w:hAnsi="宋体" w:eastAsia="仿宋_GB2312"/>
                <w:szCs w:val="21"/>
              </w:rPr>
              <w:t>有限公司工程财务</w:t>
            </w:r>
          </w:p>
          <w:p w14:paraId="41F06777">
            <w:pPr>
              <w:adjustRightInd w:val="0"/>
              <w:snapToGrid w:val="0"/>
              <w:spacing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7B21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882CEDD"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家庭主要成员及主要社会关系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C145D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称谓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6402D1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名</w:t>
            </w: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3C61E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年龄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29DB6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141D5F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</w:tr>
      <w:tr w14:paraId="37575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4BBB296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EC3FA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F3151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D98E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5FAA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7A862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7D6AF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122CF1D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E6283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FB455E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F0999E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A4A2B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BD1F4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7A7A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2844963"/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BD18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123E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C8FC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0D7D8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06CF8C">
            <w:pPr>
              <w:adjustRightInd w:val="0"/>
              <w:snapToGrid w:val="0"/>
              <w:spacing w:before="100" w:after="100" w:line="240" w:lineRule="exact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060A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43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8106B">
            <w:pPr>
              <w:adjustRightInd w:val="0"/>
              <w:snapToGrid w:val="0"/>
              <w:spacing w:line="360" w:lineRule="exact"/>
              <w:ind w:firstLine="470" w:firstLineChars="196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本人承诺：本表所填信息全部属实。本人符合招考公告规定的所有条件。对因填写或提供有关信息、证件不实或违反有关纪律规定所造成的后果，本人愿意承担由此造成的一切责任。</w:t>
            </w:r>
          </w:p>
          <w:p w14:paraId="65493C3C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承诺人：    202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 w14:paraId="0757E5A2">
      <w:pPr>
        <w:ind w:firstLine="360" w:firstLineChars="150"/>
      </w:pPr>
      <w:r>
        <w:rPr>
          <w:rFonts w:hint="eastAsia" w:ascii="仿宋_GB2312" w:eastAsia="仿宋_GB2312"/>
          <w:sz w:val="24"/>
        </w:rPr>
        <w:t>备注：1、简历从大、中专院校学习时填起；2、栏目中无相关内容的填“无”。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GUzYTcyYWRiZDViNTMxZDU5ZGNhMDU4NjI3MTA2MDgifQ=="/>
  </w:docVars>
  <w:rsids>
    <w:rsidRoot w:val="00000000"/>
    <w:rsid w:val="09C670F9"/>
    <w:rsid w:val="575C2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uiPriority w:val="0"/>
    <w:pPr>
      <w:ind w:firstLine="20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2174D7BD-877E-4095-910B-C0873F4303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ZJSWS</Company>
  <Pages>1</Pages>
  <Words>331</Words>
  <Characters>377</Characters>
  <Lines>0</Lines>
  <Paragraphs>31</Paragraphs>
  <TotalTime>302</TotalTime>
  <ScaleCrop>false</ScaleCrop>
  <LinksUpToDate>false</LinksUpToDate>
  <CharactersWithSpaces>394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2023-11-15T09:19:00Z</dcterms:created>
  <dc:creator>Administrator</dc:creator>
  <cp:lastModifiedBy>Mr.叶</cp:lastModifiedBy>
  <dcterms:modified xsi:type="dcterms:W3CDTF">2025-03-04T14:10:07Z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49DAEC8D23234BEDB81BA79449EA18D6_13</vt:lpwstr>
  </property>
  <property fmtid="{D5CDD505-2E9C-101B-9397-08002B2CF9AE}" pid="4" name="KSOTemplateDocerSaveRecord">
    <vt:lpwstr>eyJoZGlkIjoiNGUzYTcyYWRiZDViNTMxZDU5ZGNhMDU4NjI3MTA2MDgiLCJ1c2VySWQiOiIyNzQ2OTE0MTUifQ==</vt:lpwstr>
  </property>
</Properties>
</file>